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A90D" w14:textId="77777777" w:rsidR="00295D76" w:rsidRPr="005D086D" w:rsidRDefault="00295D76" w:rsidP="00295D7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D086D">
        <w:rPr>
          <w:rFonts w:asciiTheme="minorHAnsi" w:hAnsiTheme="minorHAnsi" w:cstheme="minorHAnsi"/>
          <w:b/>
          <w:sz w:val="32"/>
          <w:szCs w:val="32"/>
        </w:rPr>
        <w:t>Richiesta di Visita al Medico Competente</w:t>
      </w:r>
    </w:p>
    <w:p w14:paraId="11B71AC9" w14:textId="77777777" w:rsidR="00295D76" w:rsidRPr="005D086D" w:rsidRDefault="00295D76" w:rsidP="00295D76">
      <w:pPr>
        <w:jc w:val="center"/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t>(Articolo 41, comma 2, lettera c, Decreto Legislativo 81/2008)</w:t>
      </w:r>
    </w:p>
    <w:p w14:paraId="388B5A4D" w14:textId="77777777" w:rsidR="00295D76" w:rsidRPr="005D086D" w:rsidRDefault="00295D76" w:rsidP="00295D76">
      <w:pPr>
        <w:rPr>
          <w:rFonts w:asciiTheme="minorHAnsi" w:hAnsiTheme="minorHAnsi" w:cstheme="minorHAnsi"/>
          <w:sz w:val="22"/>
          <w:szCs w:val="22"/>
        </w:rPr>
      </w:pPr>
    </w:p>
    <w:p w14:paraId="5514082C" w14:textId="77777777" w:rsidR="00295D76" w:rsidRPr="005D086D" w:rsidRDefault="00295D76" w:rsidP="00295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t>Cognome e nome ____________________________________________ Data di nascita ________________</w:t>
      </w:r>
    </w:p>
    <w:p w14:paraId="7C8A75C5" w14:textId="77777777" w:rsidR="00295D76" w:rsidRPr="005D086D" w:rsidRDefault="00295D76" w:rsidP="00295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t>Struttura di afferenza _____________________________________________________________________</w:t>
      </w:r>
    </w:p>
    <w:p w14:paraId="66D4F515" w14:textId="77777777" w:rsidR="00295D76" w:rsidRPr="005D086D" w:rsidRDefault="00295D76" w:rsidP="00295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t>Area di lavoro/Responsabile ________________________________________________________________</w:t>
      </w:r>
    </w:p>
    <w:p w14:paraId="12CB23D6" w14:textId="77777777" w:rsidR="00295D76" w:rsidRPr="005D086D" w:rsidRDefault="00295D76" w:rsidP="00295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t>Qualifica 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5D086D">
        <w:rPr>
          <w:rFonts w:asciiTheme="minorHAnsi" w:hAnsiTheme="minorHAnsi" w:cstheme="minorHAnsi"/>
          <w:sz w:val="22"/>
          <w:szCs w:val="22"/>
        </w:rPr>
        <w:t>____ Mansione ____________________________________________</w:t>
      </w:r>
    </w:p>
    <w:p w14:paraId="162A903A" w14:textId="77777777" w:rsidR="00295D76" w:rsidRPr="005D086D" w:rsidRDefault="00295D76" w:rsidP="00295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t>Recapito telefonico _______________     E-mail ________________________________________________</w:t>
      </w:r>
    </w:p>
    <w:p w14:paraId="79EBBF7B" w14:textId="77777777" w:rsidR="00295D76" w:rsidRPr="005D086D" w:rsidRDefault="00295D76" w:rsidP="00295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t>Motivo della richiesta (</w:t>
      </w:r>
      <w:r w:rsidRPr="005D086D">
        <w:rPr>
          <w:rFonts w:asciiTheme="minorHAnsi" w:hAnsiTheme="minorHAnsi" w:cstheme="minorHAnsi"/>
          <w:i/>
          <w:sz w:val="22"/>
          <w:szCs w:val="22"/>
        </w:rPr>
        <w:t>specificare il problema di salute</w:t>
      </w:r>
      <w:r w:rsidRPr="005D086D">
        <w:rPr>
          <w:rFonts w:asciiTheme="minorHAnsi" w:hAnsiTheme="minorHAnsi" w:cstheme="minorHAnsi"/>
          <w:sz w:val="22"/>
          <w:szCs w:val="22"/>
        </w:rPr>
        <w:t xml:space="preserve">): _________________________________________ </w:t>
      </w:r>
    </w:p>
    <w:p w14:paraId="641DDDA6" w14:textId="77777777" w:rsidR="00295D76" w:rsidRPr="005D086D" w:rsidRDefault="00295D76" w:rsidP="00295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68CD0ED5" w14:textId="77777777" w:rsidR="00295D76" w:rsidRPr="005D086D" w:rsidRDefault="00295D76" w:rsidP="00295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1DBEDFF1" w14:textId="77777777" w:rsidR="00295D76" w:rsidRPr="005D086D" w:rsidRDefault="00295D76" w:rsidP="00295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3EA1DCDE" w14:textId="77777777" w:rsidR="00295D76" w:rsidRPr="005D086D" w:rsidRDefault="00295D76" w:rsidP="00295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t xml:space="preserve">Ritiene che il problema da Lei indicato interferisca con il normale svolgimento dell’attività lavorativa?   </w:t>
      </w:r>
    </w:p>
    <w:p w14:paraId="62A312F4" w14:textId="77777777" w:rsidR="00295D76" w:rsidRPr="005D086D" w:rsidRDefault="00295D76" w:rsidP="00295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t xml:space="preserve">SÌ </w:t>
      </w:r>
      <w:r w:rsidRPr="005D086D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5D086D">
        <w:rPr>
          <w:rFonts w:asciiTheme="minorHAnsi" w:hAnsiTheme="minorHAnsi" w:cstheme="minorHAnsi"/>
          <w:sz w:val="22"/>
          <w:szCs w:val="22"/>
        </w:rPr>
        <w:t xml:space="preserve">   NO </w:t>
      </w:r>
      <w:r w:rsidRPr="005D086D">
        <w:rPr>
          <w:rFonts w:asciiTheme="minorHAnsi" w:hAnsiTheme="minorHAnsi" w:cstheme="minorHAnsi"/>
          <w:sz w:val="22"/>
          <w:szCs w:val="22"/>
        </w:rPr>
        <w:sym w:font="Wingdings" w:char="F0A8"/>
      </w:r>
    </w:p>
    <w:p w14:paraId="251B0078" w14:textId="77777777" w:rsidR="00295D76" w:rsidRPr="005D086D" w:rsidRDefault="00295D76" w:rsidP="00295D76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5D086D">
        <w:rPr>
          <w:rFonts w:asciiTheme="minorHAnsi" w:hAnsiTheme="minorHAnsi" w:cstheme="minorHAnsi"/>
          <w:i/>
          <w:sz w:val="22"/>
          <w:szCs w:val="22"/>
        </w:rPr>
        <w:t>Se ha risposto “SÌ” specifichi in che modo</w:t>
      </w:r>
    </w:p>
    <w:p w14:paraId="17EDCFAB" w14:textId="77777777" w:rsidR="00295D76" w:rsidRPr="005D086D" w:rsidRDefault="00295D76" w:rsidP="00295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19447EF5" w14:textId="77777777" w:rsidR="00295D76" w:rsidRPr="005D086D" w:rsidRDefault="00295D76" w:rsidP="00295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73C73A71" w14:textId="77777777" w:rsidR="00295D76" w:rsidRPr="005D086D" w:rsidRDefault="00295D76" w:rsidP="00295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3D19FF28" w14:textId="77777777" w:rsidR="00295D76" w:rsidRPr="005D086D" w:rsidRDefault="00295D76" w:rsidP="00295D7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95E6FFC" w14:textId="77777777" w:rsidR="00295D76" w:rsidRPr="005D086D" w:rsidRDefault="00295D76" w:rsidP="00295D76">
      <w:pPr>
        <w:rPr>
          <w:rFonts w:asciiTheme="minorHAnsi" w:hAnsiTheme="minorHAnsi" w:cstheme="minorHAnsi"/>
          <w:sz w:val="22"/>
          <w:szCs w:val="22"/>
        </w:rPr>
      </w:pPr>
    </w:p>
    <w:p w14:paraId="26FAD0D8" w14:textId="77777777" w:rsidR="00295D76" w:rsidRPr="005D086D" w:rsidRDefault="00295D76" w:rsidP="00295D76">
      <w:pPr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t>Data della richiesta ________________                Firma __________________________________________</w:t>
      </w:r>
    </w:p>
    <w:p w14:paraId="7F2AAE14" w14:textId="77777777" w:rsidR="00295D76" w:rsidRPr="005D086D" w:rsidRDefault="00295D76" w:rsidP="00295D76">
      <w:pPr>
        <w:rPr>
          <w:rFonts w:asciiTheme="minorHAnsi" w:hAnsiTheme="minorHAnsi" w:cstheme="minorHAnsi"/>
          <w:b/>
          <w:sz w:val="22"/>
          <w:szCs w:val="22"/>
        </w:rPr>
      </w:pPr>
    </w:p>
    <w:p w14:paraId="23653DA3" w14:textId="77777777" w:rsidR="00295D76" w:rsidRPr="005D086D" w:rsidRDefault="00295D76" w:rsidP="00295D76">
      <w:pPr>
        <w:rPr>
          <w:rFonts w:asciiTheme="minorHAnsi" w:hAnsiTheme="minorHAnsi" w:cstheme="minorHAnsi"/>
          <w:b/>
          <w:sz w:val="22"/>
          <w:szCs w:val="22"/>
        </w:rPr>
      </w:pPr>
    </w:p>
    <w:p w14:paraId="7DFA602A" w14:textId="77777777" w:rsidR="00295D76" w:rsidRPr="005D086D" w:rsidRDefault="00295D76" w:rsidP="00295D76">
      <w:pPr>
        <w:rPr>
          <w:rFonts w:asciiTheme="minorHAnsi" w:hAnsiTheme="minorHAnsi" w:cstheme="minorHAnsi"/>
          <w:b/>
          <w:sz w:val="22"/>
          <w:szCs w:val="22"/>
        </w:rPr>
      </w:pPr>
      <w:r w:rsidRPr="005D086D">
        <w:rPr>
          <w:rFonts w:asciiTheme="minorHAnsi" w:hAnsiTheme="minorHAnsi" w:cstheme="minorHAnsi"/>
          <w:b/>
          <w:sz w:val="22"/>
          <w:szCs w:val="22"/>
        </w:rPr>
        <w:t>------------------------ Riservato all’Unità Professionale di Medicina del Lavoro ---------------------</w:t>
      </w:r>
    </w:p>
    <w:p w14:paraId="0948362E" w14:textId="77777777" w:rsidR="00295D76" w:rsidRPr="005D086D" w:rsidRDefault="00295D76" w:rsidP="00295D76">
      <w:pPr>
        <w:rPr>
          <w:rFonts w:asciiTheme="minorHAnsi" w:hAnsiTheme="minorHAnsi" w:cstheme="minorHAnsi"/>
          <w:sz w:val="22"/>
          <w:szCs w:val="22"/>
        </w:rPr>
      </w:pPr>
    </w:p>
    <w:p w14:paraId="32532D32" w14:textId="77777777" w:rsidR="00295D76" w:rsidRPr="005D086D" w:rsidRDefault="00295D76" w:rsidP="00295D76">
      <w:pPr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5D086D">
        <w:rPr>
          <w:rFonts w:asciiTheme="minorHAnsi" w:hAnsiTheme="minorHAnsi" w:cstheme="minorHAnsi"/>
          <w:sz w:val="22"/>
          <w:szCs w:val="22"/>
        </w:rPr>
        <w:t xml:space="preserve"> Visita prenotata per il giorno _________________ alle ore ________________</w:t>
      </w:r>
      <w:proofErr w:type="gramStart"/>
      <w:r w:rsidRPr="005D086D">
        <w:rPr>
          <w:rFonts w:asciiTheme="minorHAnsi" w:hAnsiTheme="minorHAnsi" w:cstheme="minorHAnsi"/>
          <w:sz w:val="22"/>
          <w:szCs w:val="22"/>
        </w:rPr>
        <w:t>_ .</w:t>
      </w:r>
      <w:proofErr w:type="gramEnd"/>
      <w:r w:rsidRPr="005D08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F9B0A1" w14:textId="77777777" w:rsidR="00295D76" w:rsidRPr="005D086D" w:rsidRDefault="00295D76" w:rsidP="00295D76">
      <w:pPr>
        <w:rPr>
          <w:rFonts w:asciiTheme="minorHAnsi" w:hAnsiTheme="minorHAnsi" w:cstheme="minorHAnsi"/>
          <w:sz w:val="22"/>
          <w:szCs w:val="22"/>
        </w:rPr>
      </w:pPr>
    </w:p>
    <w:p w14:paraId="74F9E5AE" w14:textId="77777777" w:rsidR="00295D76" w:rsidRPr="005D086D" w:rsidRDefault="00295D76" w:rsidP="00295D76">
      <w:pPr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5D086D">
        <w:rPr>
          <w:rFonts w:asciiTheme="minorHAnsi" w:hAnsiTheme="minorHAnsi" w:cstheme="minorHAnsi"/>
          <w:sz w:val="22"/>
          <w:szCs w:val="22"/>
        </w:rPr>
        <w:t xml:space="preserve"> La visita richiesta non verrà effettuata perché si ritiene che non sussistano i requisiti previsti dall’articolo 41 comma 2 lettera c, del </w:t>
      </w:r>
      <w:proofErr w:type="spellStart"/>
      <w:r w:rsidRPr="005D086D">
        <w:rPr>
          <w:rFonts w:asciiTheme="minorHAnsi" w:hAnsiTheme="minorHAnsi" w:cstheme="minorHAnsi"/>
          <w:sz w:val="22"/>
          <w:szCs w:val="22"/>
        </w:rPr>
        <w:t>DLgs</w:t>
      </w:r>
      <w:proofErr w:type="spellEnd"/>
      <w:r w:rsidRPr="005D086D">
        <w:rPr>
          <w:rFonts w:asciiTheme="minorHAnsi" w:hAnsiTheme="minorHAnsi" w:cstheme="minorHAnsi"/>
          <w:sz w:val="22"/>
          <w:szCs w:val="22"/>
        </w:rPr>
        <w:t xml:space="preserve"> 81/2008 in quanto:</w:t>
      </w:r>
    </w:p>
    <w:p w14:paraId="31ED3235" w14:textId="77777777" w:rsidR="00295D76" w:rsidRPr="005D086D" w:rsidRDefault="00295D76" w:rsidP="00295D76">
      <w:pPr>
        <w:ind w:left="708"/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5D086D">
        <w:rPr>
          <w:rFonts w:asciiTheme="minorHAnsi" w:hAnsiTheme="minorHAnsi" w:cstheme="minorHAnsi"/>
          <w:sz w:val="22"/>
          <w:szCs w:val="22"/>
        </w:rPr>
        <w:t xml:space="preserve"> la richiesta non è correlata ai rischi lavorativi</w:t>
      </w:r>
    </w:p>
    <w:p w14:paraId="73ABE79A" w14:textId="77777777" w:rsidR="00295D76" w:rsidRPr="005D086D" w:rsidRDefault="00295D76" w:rsidP="00295D76">
      <w:pPr>
        <w:ind w:left="708"/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5D086D">
        <w:rPr>
          <w:rFonts w:asciiTheme="minorHAnsi" w:hAnsiTheme="minorHAnsi" w:cstheme="minorHAnsi"/>
          <w:sz w:val="22"/>
          <w:szCs w:val="22"/>
        </w:rPr>
        <w:t>le condizioni di salute non sono suscettibili di peggioramento a causa dell’attività lavorativa svolta</w:t>
      </w:r>
    </w:p>
    <w:p w14:paraId="24E102AC" w14:textId="77777777" w:rsidR="00295D76" w:rsidRPr="005D086D" w:rsidRDefault="00295D76" w:rsidP="00295D76">
      <w:pPr>
        <w:ind w:left="708"/>
        <w:rPr>
          <w:rFonts w:asciiTheme="minorHAnsi" w:hAnsiTheme="minorHAnsi" w:cstheme="minorHAnsi"/>
          <w:sz w:val="22"/>
          <w:szCs w:val="22"/>
        </w:rPr>
      </w:pPr>
    </w:p>
    <w:p w14:paraId="6730408C" w14:textId="77777777" w:rsidR="00295D76" w:rsidRPr="005D086D" w:rsidRDefault="00295D76" w:rsidP="00295D76">
      <w:pPr>
        <w:ind w:left="708"/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5D086D">
        <w:rPr>
          <w:rFonts w:asciiTheme="minorHAnsi" w:hAnsiTheme="minorHAnsi" w:cstheme="minorHAnsi"/>
          <w:sz w:val="22"/>
          <w:szCs w:val="22"/>
        </w:rPr>
        <w:t xml:space="preserve"> Altro__________________________________________________________________________</w:t>
      </w:r>
    </w:p>
    <w:p w14:paraId="41292050" w14:textId="77777777" w:rsidR="00295D76" w:rsidRPr="005D086D" w:rsidRDefault="00295D76" w:rsidP="00295D76">
      <w:pPr>
        <w:ind w:left="708"/>
        <w:rPr>
          <w:rFonts w:asciiTheme="minorHAnsi" w:hAnsiTheme="minorHAnsi" w:cstheme="minorHAnsi"/>
          <w:sz w:val="22"/>
          <w:szCs w:val="22"/>
        </w:rPr>
      </w:pPr>
    </w:p>
    <w:p w14:paraId="61C974A7" w14:textId="77777777" w:rsidR="00295D76" w:rsidRPr="005D086D" w:rsidRDefault="00295D76" w:rsidP="00295D7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88D1179" w14:textId="77777777" w:rsidR="00295D76" w:rsidRPr="005D086D" w:rsidRDefault="00295D76" w:rsidP="00295D76">
      <w:pPr>
        <w:jc w:val="right"/>
        <w:rPr>
          <w:rFonts w:asciiTheme="minorHAnsi" w:hAnsiTheme="minorHAnsi" w:cstheme="minorHAnsi"/>
          <w:sz w:val="22"/>
          <w:szCs w:val="22"/>
        </w:rPr>
      </w:pPr>
      <w:r w:rsidRPr="005D086D">
        <w:rPr>
          <w:rFonts w:asciiTheme="minorHAnsi" w:hAnsiTheme="minorHAnsi" w:cstheme="minorHAnsi"/>
          <w:sz w:val="22"/>
          <w:szCs w:val="22"/>
        </w:rPr>
        <w:t>Firma del medico competente ____________________________________</w:t>
      </w:r>
    </w:p>
    <w:p w14:paraId="26E40A87" w14:textId="77777777" w:rsidR="00295D76" w:rsidRPr="005D086D" w:rsidRDefault="00295D76" w:rsidP="00295D7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EF76D66" w14:textId="77777777" w:rsidR="0013323C" w:rsidRPr="00BC5477" w:rsidRDefault="0013323C" w:rsidP="0013323C">
      <w:pPr>
        <w:rPr>
          <w:rFonts w:asciiTheme="minorHAnsi" w:hAnsiTheme="minorHAnsi" w:cstheme="minorHAnsi"/>
        </w:rPr>
      </w:pPr>
    </w:p>
    <w:sectPr w:rsidR="0013323C" w:rsidRPr="00BC5477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B53C" w14:textId="77777777" w:rsidR="00295D76" w:rsidRDefault="00295D76">
      <w:r>
        <w:separator/>
      </w:r>
    </w:p>
  </w:endnote>
  <w:endnote w:type="continuationSeparator" w:id="0">
    <w:p w14:paraId="33548668" w14:textId="77777777" w:rsidR="00295D76" w:rsidRDefault="0029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CB38" w14:textId="77777777" w:rsidR="00656015" w:rsidRDefault="006560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ADD6" w14:textId="77777777" w:rsidR="00771616" w:rsidRPr="00297121" w:rsidRDefault="00771616" w:rsidP="00771616">
    <w:pPr>
      <w:pStyle w:val="Pidipagina"/>
      <w:tabs>
        <w:tab w:val="right" w:pos="10065"/>
      </w:tabs>
      <w:ind w:right="-285"/>
      <w:rPr>
        <w:rFonts w:ascii="Calibri" w:hAnsi="Calibri" w:cs="Calibri"/>
        <w:b/>
        <w:iCs/>
        <w:caps/>
      </w:rPr>
    </w:pPr>
    <w:r w:rsidRPr="00297121">
      <w:rPr>
        <w:rFonts w:ascii="Calibri" w:hAnsi="Calibri" w:cs="Calibri"/>
        <w:b/>
        <w:iCs/>
        <w:caps/>
      </w:rPr>
      <w:t>Unità Professionale di Medicina del Lavoro</w:t>
    </w:r>
  </w:p>
  <w:p w14:paraId="7F02CFAB" w14:textId="77777777" w:rsidR="00771616" w:rsidRPr="00D9064F" w:rsidRDefault="00771616" w:rsidP="00771616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297121">
      <w:rPr>
        <w:rFonts w:ascii="Calibri" w:hAnsi="Calibri" w:cs="Calibri"/>
        <w:sz w:val="20"/>
        <w:szCs w:val="20"/>
      </w:rPr>
      <w:t>Via P. Palagi 9 | 40138 Bologna | Italia |</w:t>
    </w:r>
    <w:r>
      <w:rPr>
        <w:rFonts w:ascii="Calibri" w:hAnsi="Calibri" w:cs="Calibri"/>
        <w:sz w:val="20"/>
        <w:szCs w:val="20"/>
      </w:rPr>
      <w:t xml:space="preserve"> Tel. Back Office </w:t>
    </w:r>
    <w:r w:rsidRPr="00297121">
      <w:rPr>
        <w:rFonts w:ascii="Calibri" w:hAnsi="Calibri" w:cs="Calibri"/>
        <w:sz w:val="20"/>
        <w:szCs w:val="20"/>
      </w:rPr>
      <w:t>+ 39 051 2084076/77/78/79</w:t>
    </w:r>
    <w:r>
      <w:rPr>
        <w:rFonts w:ascii="Calibri" w:hAnsi="Calibri" w:cs="Calibri"/>
        <w:sz w:val="20"/>
        <w:szCs w:val="20"/>
      </w:rPr>
      <w:t xml:space="preserve"> </w:t>
    </w:r>
    <w:r w:rsidRPr="00297121">
      <w:rPr>
        <w:rFonts w:ascii="Calibri" w:hAnsi="Calibri" w:cs="Calibri"/>
        <w:sz w:val="20"/>
        <w:szCs w:val="20"/>
      </w:rPr>
      <w:t>|</w:t>
    </w:r>
    <w:r>
      <w:rPr>
        <w:rFonts w:ascii="Calibri" w:hAnsi="Calibri" w:cs="Calibri"/>
        <w:sz w:val="20"/>
        <w:szCs w:val="20"/>
      </w:rPr>
      <w:t xml:space="preserve"> Tel. Medici Competenti </w:t>
    </w:r>
    <w:r w:rsidRPr="00E733B4">
      <w:rPr>
        <w:rFonts w:ascii="Calibri" w:hAnsi="Calibri" w:cs="Calibri"/>
        <w:sz w:val="20"/>
        <w:szCs w:val="20"/>
      </w:rPr>
      <w:t>+ 39 051 2084080/81/82/85</w:t>
    </w:r>
    <w:r>
      <w:rPr>
        <w:rFonts w:ascii="Calibri" w:hAnsi="Calibri" w:cs="Calibri"/>
        <w:sz w:val="20"/>
        <w:szCs w:val="20"/>
      </w:rPr>
      <w:t xml:space="preserve"> </w:t>
    </w:r>
    <w:r w:rsidRPr="00297121">
      <w:rPr>
        <w:rFonts w:ascii="Calibri" w:hAnsi="Calibri" w:cs="Calibri"/>
        <w:sz w:val="20"/>
        <w:szCs w:val="20"/>
      </w:rPr>
      <w:t>|</w:t>
    </w:r>
    <w:r w:rsidR="00E10D22">
      <w:rPr>
        <w:rFonts w:ascii="Calibri" w:hAnsi="Calibri" w:cs="Calibri"/>
        <w:sz w:val="20"/>
        <w:szCs w:val="20"/>
      </w:rPr>
      <w:t>mail:</w:t>
    </w:r>
    <w:r>
      <w:rPr>
        <w:rFonts w:ascii="Calibri" w:hAnsi="Calibri" w:cs="Calibri"/>
        <w:sz w:val="20"/>
        <w:szCs w:val="20"/>
      </w:rPr>
      <w:t xml:space="preserve"> </w:t>
    </w:r>
    <w:hyperlink r:id="rId1" w:history="1">
      <w:r w:rsidRPr="0075608B">
        <w:rPr>
          <w:rStyle w:val="Collegamentoipertestuale"/>
          <w:rFonts w:ascii="Calibri" w:hAnsi="Calibri" w:cs="Calibri"/>
          <w:sz w:val="20"/>
          <w:szCs w:val="20"/>
        </w:rPr>
        <w:t>servmedlav.medicinadellavoro@unibo.it</w:t>
      </w:r>
    </w:hyperlink>
    <w:r>
      <w:rPr>
        <w:rFonts w:ascii="Calibri" w:hAnsi="Calibri" w:cs="Calibri"/>
        <w:sz w:val="20"/>
        <w:szCs w:val="20"/>
      </w:rPr>
      <w:t xml:space="preserve"> </w:t>
    </w:r>
    <w:r w:rsidR="00E10D22">
      <w:rPr>
        <w:rFonts w:ascii="Calibri" w:hAnsi="Calibri" w:cs="Calibri"/>
        <w:sz w:val="20"/>
        <w:szCs w:val="20"/>
      </w:rPr>
      <w:t xml:space="preserve">PEC: </w:t>
    </w:r>
    <w:hyperlink r:id="rId2" w:history="1">
      <w:r w:rsidR="00E10D22" w:rsidRPr="006D2F98">
        <w:rPr>
          <w:rStyle w:val="Collegamentoipertestuale"/>
          <w:rFonts w:ascii="Calibri" w:hAnsi="Calibri" w:cs="Calibri"/>
          <w:sz w:val="20"/>
          <w:szCs w:val="20"/>
        </w:rPr>
        <w:t>medicina.lavoro@pec.unibo.it</w:t>
      </w:r>
    </w:hyperlink>
    <w:r w:rsidR="00E10D22">
      <w:rPr>
        <w:rFonts w:ascii="Calibri" w:hAnsi="Calibri" w:cs="Calibri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15E2" w14:textId="77777777" w:rsidR="00656015" w:rsidRDefault="006560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CE508" w14:textId="77777777" w:rsidR="00295D76" w:rsidRDefault="00295D76">
      <w:r>
        <w:separator/>
      </w:r>
    </w:p>
  </w:footnote>
  <w:footnote w:type="continuationSeparator" w:id="0">
    <w:p w14:paraId="32883AA6" w14:textId="77777777" w:rsidR="00295D76" w:rsidRDefault="0029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F673" w14:textId="77777777" w:rsidR="00656015" w:rsidRDefault="006560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9B22" w14:textId="77777777" w:rsidR="00EB159E" w:rsidRDefault="00EB159E" w:rsidP="00EB159E">
    <w:pPr>
      <w:pStyle w:val="Intestazione"/>
      <w:rPr>
        <w:noProof/>
      </w:rPr>
    </w:pPr>
  </w:p>
  <w:p w14:paraId="6F884DA0" w14:textId="77777777" w:rsidR="00A21287" w:rsidRDefault="00656015" w:rsidP="00EB159E">
    <w:pPr>
      <w:pStyle w:val="Intestazione"/>
    </w:pPr>
    <w:r>
      <w:rPr>
        <w:noProof/>
      </w:rPr>
      <w:drawing>
        <wp:inline distT="0" distB="0" distL="0" distR="0" wp14:anchorId="43CF2735" wp14:editId="7D1FFB09">
          <wp:extent cx="3044688" cy="1257300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123" cy="1262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16F101" w14:textId="77777777" w:rsidR="00BC5477" w:rsidRDefault="00BC5477" w:rsidP="00EB15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1ED4" w14:textId="77777777" w:rsidR="00656015" w:rsidRDefault="006560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76"/>
    <w:rsid w:val="00000BC0"/>
    <w:rsid w:val="0000119A"/>
    <w:rsid w:val="00002206"/>
    <w:rsid w:val="00003775"/>
    <w:rsid w:val="00004835"/>
    <w:rsid w:val="00004B41"/>
    <w:rsid w:val="00004FB9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1794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5D76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038A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4CB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015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AE4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616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477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7D8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6FD9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4AD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D22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85D5F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BCA81"/>
  <w15:chartTrackingRefBased/>
  <w15:docId w15:val="{E31BC5E9-461E-432C-87F3-CFF21E0E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5D7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0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dicina.lavoro@pec.unibo.it" TargetMode="External"/><Relationship Id="rId1" Type="http://schemas.openxmlformats.org/officeDocument/2006/relationships/hyperlink" Target="mailto:servmedlav.medicinadellavoro@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ana.fiorentin3\Documents\Modelli%20di%20Office%20personalizzati\Modello%20carta%20intestata%20ABES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ABESS.dotx</Template>
  <TotalTime>0</TotalTime>
  <Pages>1</Pages>
  <Words>158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Cristiana Fiorentini</dc:creator>
  <cp:keywords/>
  <dc:description/>
  <cp:lastModifiedBy>Cristiana Fiorentini</cp:lastModifiedBy>
  <cp:revision>1</cp:revision>
  <cp:lastPrinted>2023-05-04T12:23:00Z</cp:lastPrinted>
  <dcterms:created xsi:type="dcterms:W3CDTF">2025-02-12T08:54:00Z</dcterms:created>
  <dcterms:modified xsi:type="dcterms:W3CDTF">2025-02-12T08:54:00Z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